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F76E" w14:textId="65A9A887" w:rsidR="0067559A" w:rsidRPr="00342C18" w:rsidRDefault="00342C18" w:rsidP="00342C18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SUMMARY</w:t>
      </w:r>
    </w:p>
    <w:p w14:paraId="6DC99313" w14:textId="19B2485C" w:rsidR="00342C18" w:rsidRDefault="00342C18" w:rsidP="008E0BA3">
      <w:p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A talented network administrator with experience in </w:t>
      </w:r>
      <w:r w:rsidR="00194C94" w:rsidRPr="00342C18">
        <w:rPr>
          <w:rFonts w:cstheme="minorHAnsi"/>
          <w:color w:val="auto"/>
        </w:rPr>
        <w:t>build</w:t>
      </w:r>
      <w:r>
        <w:rPr>
          <w:rFonts w:cstheme="minorHAnsi"/>
          <w:color w:val="auto"/>
        </w:rPr>
        <w:t>ing</w:t>
      </w:r>
      <w:r w:rsidR="00194C94" w:rsidRPr="00342C18">
        <w:rPr>
          <w:rFonts w:cstheme="minorHAnsi"/>
          <w:color w:val="auto"/>
        </w:rPr>
        <w:t xml:space="preserve">, </w:t>
      </w:r>
      <w:r w:rsidR="00D65A43" w:rsidRPr="00342C18">
        <w:rPr>
          <w:rFonts w:cstheme="minorHAnsi"/>
          <w:color w:val="auto"/>
        </w:rPr>
        <w:t>administer</w:t>
      </w:r>
      <w:r w:rsidR="00D65A43">
        <w:rPr>
          <w:rFonts w:cstheme="minorHAnsi"/>
          <w:color w:val="auto"/>
        </w:rPr>
        <w:t>ing,</w:t>
      </w:r>
      <w:r w:rsidR="00194C94" w:rsidRPr="00342C18">
        <w:rPr>
          <w:rFonts w:cstheme="minorHAnsi"/>
          <w:color w:val="auto"/>
        </w:rPr>
        <w:t xml:space="preserve"> and maintain</w:t>
      </w:r>
      <w:r>
        <w:rPr>
          <w:rFonts w:cstheme="minorHAnsi"/>
          <w:color w:val="auto"/>
        </w:rPr>
        <w:t>ing</w:t>
      </w:r>
      <w:r w:rsidR="00194C94" w:rsidRPr="00342C18">
        <w:rPr>
          <w:rFonts w:cstheme="minorHAnsi"/>
          <w:color w:val="auto"/>
        </w:rPr>
        <w:t xml:space="preserve"> </w:t>
      </w:r>
      <w:r w:rsidR="00570426" w:rsidRPr="00342C18">
        <w:rPr>
          <w:rFonts w:cstheme="minorHAnsi"/>
          <w:color w:val="auto"/>
        </w:rPr>
        <w:t>computer networks</w:t>
      </w:r>
      <w:r w:rsidR="001B1FB4" w:rsidRPr="00342C18">
        <w:rPr>
          <w:rFonts w:cstheme="minorHAnsi"/>
          <w:color w:val="auto"/>
        </w:rPr>
        <w:t>.</w:t>
      </w:r>
      <w:r>
        <w:rPr>
          <w:rFonts w:cstheme="minorHAnsi"/>
          <w:color w:val="auto"/>
        </w:rPr>
        <w:t xml:space="preserve"> </w:t>
      </w:r>
      <w:r w:rsidR="002D2D02">
        <w:rPr>
          <w:rFonts w:cstheme="minorHAnsi"/>
          <w:color w:val="auto"/>
        </w:rPr>
        <w:t xml:space="preserve">Built and administered many networks that are still used today. </w:t>
      </w:r>
      <w:r w:rsidR="00D90046">
        <w:rPr>
          <w:rFonts w:cstheme="minorHAnsi"/>
          <w:color w:val="auto"/>
        </w:rPr>
        <w:t>Successfully worked in a school system</w:t>
      </w:r>
      <w:r w:rsidR="0080562C">
        <w:rPr>
          <w:rFonts w:cstheme="minorHAnsi"/>
          <w:color w:val="auto"/>
        </w:rPr>
        <w:t xml:space="preserve"> and</w:t>
      </w:r>
      <w:r w:rsidR="005B4771">
        <w:rPr>
          <w:rFonts w:cstheme="minorHAnsi"/>
          <w:color w:val="auto"/>
        </w:rPr>
        <w:t xml:space="preserve"> streamlined the repair process for the education platform (Apple iPads</w:t>
      </w:r>
      <w:r w:rsidR="00C94961">
        <w:rPr>
          <w:rFonts w:cstheme="minorHAnsi"/>
          <w:color w:val="auto"/>
        </w:rPr>
        <w:t>.</w:t>
      </w:r>
      <w:r w:rsidR="005B4771">
        <w:rPr>
          <w:rFonts w:cstheme="minorHAnsi"/>
          <w:color w:val="auto"/>
        </w:rPr>
        <w:t>)</w:t>
      </w:r>
      <w:r w:rsidR="00C94961">
        <w:rPr>
          <w:rFonts w:cstheme="minorHAnsi"/>
          <w:color w:val="auto"/>
        </w:rPr>
        <w:t xml:space="preserve"> Is always learning, eager to work on new and exciting technology. </w:t>
      </w:r>
      <w:r w:rsidR="0087215A">
        <w:rPr>
          <w:rFonts w:cstheme="minorHAnsi"/>
          <w:color w:val="auto"/>
        </w:rPr>
        <w:t xml:space="preserve">And is a fiercely loyal and dedicated employee who </w:t>
      </w:r>
      <w:r w:rsidR="00D65A43">
        <w:rPr>
          <w:rFonts w:cstheme="minorHAnsi"/>
          <w:color w:val="auto"/>
        </w:rPr>
        <w:t>investigates</w:t>
      </w:r>
      <w:r w:rsidR="008E0BA3">
        <w:rPr>
          <w:rFonts w:cstheme="minorHAnsi"/>
          <w:color w:val="auto"/>
        </w:rPr>
        <w:t xml:space="preserve"> the future!</w:t>
      </w:r>
    </w:p>
    <w:p w14:paraId="502A013A" w14:textId="77777777" w:rsidR="004F673C" w:rsidRPr="004F673C" w:rsidRDefault="004F673C" w:rsidP="004F673C"/>
    <w:p w14:paraId="2D75A60C" w14:textId="5941947D" w:rsidR="00342C18" w:rsidRPr="00342C18" w:rsidRDefault="00342C18" w:rsidP="00342C18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EDUCATION</w:t>
      </w:r>
    </w:p>
    <w:p w14:paraId="226CA73D" w14:textId="5B05018A" w:rsidR="00342C18" w:rsidRPr="00342C18" w:rsidRDefault="00342C18" w:rsidP="00342C18">
      <w:pPr>
        <w:pStyle w:val="Heading1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42C1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Northeast State Community College, Blountville TN </w:t>
      </w:r>
    </w:p>
    <w:p w14:paraId="60AAA5B9" w14:textId="62553AE8" w:rsidR="00342C18" w:rsidRPr="00342C18" w:rsidRDefault="00342C18" w:rsidP="00342C18">
      <w:pPr>
        <w:rPr>
          <w:b/>
        </w:rPr>
      </w:pPr>
      <w:r w:rsidRPr="00342C18">
        <w:rPr>
          <w:b/>
        </w:rPr>
        <w:t xml:space="preserve">A.A.S. Computer Information Technology, Concentration: Networking </w:t>
      </w:r>
      <w:r w:rsidRPr="00342C18">
        <w:rPr>
          <w:rFonts w:cstheme="minorHAnsi"/>
          <w:b/>
        </w:rPr>
        <w:t>│</w:t>
      </w:r>
      <w:r w:rsidRPr="00342C18">
        <w:rPr>
          <w:b/>
        </w:rPr>
        <w:t xml:space="preserve"> May 2020</w:t>
      </w:r>
    </w:p>
    <w:p w14:paraId="0B69CCEB" w14:textId="42BF9FF5" w:rsidR="00342C18" w:rsidRPr="004E498D" w:rsidRDefault="004F673C" w:rsidP="00342C18">
      <w:pPr>
        <w:pStyle w:val="Heading1"/>
        <w:spacing w:before="0"/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</w:pPr>
      <w:r w:rsidRPr="004F673C">
        <w:rPr>
          <w:rFonts w:asciiTheme="minorHAnsi" w:hAnsiTheme="minorHAnsi" w:cstheme="minorHAnsi"/>
          <w:b w:val="0"/>
          <w:i/>
          <w:color w:val="auto"/>
          <w:sz w:val="22"/>
          <w:szCs w:val="22"/>
        </w:rPr>
        <w:t>Courses taken: Intro to Networking, Beginning HTML and CSS</w:t>
      </w:r>
      <w:r w:rsidR="004E498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r w:rsidR="00220192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Intro to Programming, </w:t>
      </w:r>
      <w:r w:rsidR="004E498D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Cisco CCNA </w:t>
      </w:r>
      <w:r w:rsidR="00B6166E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I &amp; II,</w:t>
      </w:r>
      <w:r w:rsidR="00EF7FFD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 </w:t>
      </w:r>
      <w:r w:rsidR="006E62F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Network Security, </w:t>
      </w:r>
      <w:r w:rsidR="005E7AD8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Active Directory, </w:t>
      </w:r>
      <w:r w:rsidR="00923EB8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Unix/Linux Operating System Class, Windows Server Administration</w:t>
      </w:r>
      <w:r w:rsidR="00173C05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, </w:t>
      </w:r>
      <w:r w:rsidR="00CC71C4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and Database Concepts.</w:t>
      </w:r>
      <w:r w:rsidR="005E7AD8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 xml:space="preserve"> </w:t>
      </w:r>
    </w:p>
    <w:p w14:paraId="202D9B55" w14:textId="77777777" w:rsidR="004F673C" w:rsidRPr="004F673C" w:rsidRDefault="004F673C" w:rsidP="004F673C"/>
    <w:p w14:paraId="1CE38AB6" w14:textId="48A03CD3" w:rsidR="00342C18" w:rsidRPr="00342C18" w:rsidRDefault="00342C18" w:rsidP="00342C18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PROFESSIONAL CERTIFICATIONS</w:t>
      </w:r>
    </w:p>
    <w:p w14:paraId="604D30DF" w14:textId="694584BD" w:rsidR="00342C18" w:rsidRDefault="00342C18" w:rsidP="004F691A">
      <w:pPr>
        <w:tabs>
          <w:tab w:val="left" w:pos="5475"/>
        </w:tabs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CompTIA A+ IT P</w:t>
      </w:r>
      <w:r w:rsidRPr="00342C18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rofessional Certification</w:t>
      </w: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│ </w:t>
      </w:r>
      <w:r w:rsidR="006F723B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June</w:t>
      </w:r>
      <w:r w:rsidR="008F2C94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2017</w:t>
      </w:r>
    </w:p>
    <w:p w14:paraId="345858FC" w14:textId="12722FBD" w:rsidR="007D35E9" w:rsidRPr="005E32F5" w:rsidRDefault="005E32F5" w:rsidP="005E32F5">
      <w:pPr>
        <w:pStyle w:val="ListParagraph"/>
        <w:numPr>
          <w:ilvl w:val="0"/>
          <w:numId w:val="11"/>
        </w:numPr>
        <w:tabs>
          <w:tab w:val="left" w:pos="5475"/>
        </w:tabs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Verification ID: </w:t>
      </w:r>
      <w:r w:rsidRPr="005E32F5">
        <w:rPr>
          <w:rFonts w:cstheme="minorHAnsi"/>
          <w:color w:val="auto"/>
        </w:rPr>
        <w:t>3377V22N2CEE125V</w:t>
      </w:r>
    </w:p>
    <w:p w14:paraId="79223C97" w14:textId="77777777" w:rsidR="00342C18" w:rsidRDefault="00342C18" w:rsidP="00342C18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C686AA4" w14:textId="30D131FA" w:rsidR="0067559A" w:rsidRDefault="00342C18" w:rsidP="00342C18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EXPERIENCE</w:t>
      </w:r>
    </w:p>
    <w:p w14:paraId="42617E8C" w14:textId="6F9737D0" w:rsidR="00537890" w:rsidRDefault="00537890" w:rsidP="00537890">
      <w:r>
        <w:t xml:space="preserve">Business Information Systems, Piney Flats, TN 37686 </w:t>
      </w:r>
      <w:r w:rsidR="00BA155B">
        <w:t xml:space="preserve">| August 2021 </w:t>
      </w:r>
      <w:r w:rsidR="00BA155B">
        <w:rPr>
          <w:rFonts w:cstheme="minorHAnsi"/>
          <w:color w:val="auto"/>
        </w:rPr>
        <w:t>–</w:t>
      </w:r>
      <w:r w:rsidR="00BA155B">
        <w:t xml:space="preserve"> Present</w:t>
      </w:r>
    </w:p>
    <w:p w14:paraId="2B38C38D" w14:textId="1B9E619B" w:rsidR="00856F60" w:rsidRDefault="00856F60" w:rsidP="00537890">
      <w:r>
        <w:rPr>
          <w:b/>
          <w:bCs/>
        </w:rPr>
        <w:t>Systems Engineer and Assistant Team lead</w:t>
      </w:r>
      <w:r>
        <w:t xml:space="preserve"> </w:t>
      </w:r>
      <w:r w:rsidR="00467CBE">
        <w:t>(May 2023 – Present)</w:t>
      </w:r>
    </w:p>
    <w:p w14:paraId="490F6AAC" w14:textId="18297B05" w:rsidR="00467CBE" w:rsidRDefault="00467CBE" w:rsidP="00467CBE">
      <w:pPr>
        <w:pStyle w:val="ListParagraph"/>
        <w:numPr>
          <w:ilvl w:val="0"/>
          <w:numId w:val="11"/>
        </w:numPr>
      </w:pPr>
      <w:r>
        <w:t xml:space="preserve">Design Multi-Datacenter PCI Compliant </w:t>
      </w:r>
      <w:r w:rsidR="00774B4E">
        <w:t>infrastructure</w:t>
      </w:r>
    </w:p>
    <w:p w14:paraId="4BD4E443" w14:textId="3B4C8098" w:rsidR="00774B4E" w:rsidRDefault="00774B4E" w:rsidP="00467CBE">
      <w:pPr>
        <w:pStyle w:val="ListParagraph"/>
        <w:numPr>
          <w:ilvl w:val="0"/>
          <w:numId w:val="11"/>
        </w:numPr>
      </w:pPr>
      <w:r>
        <w:t>Build and Optimize Galera Clusters for MariaDB</w:t>
      </w:r>
    </w:p>
    <w:p w14:paraId="48EBB305" w14:textId="3BE46855" w:rsidR="006A4639" w:rsidRDefault="006A4639" w:rsidP="00467CBE">
      <w:pPr>
        <w:pStyle w:val="ListParagraph"/>
        <w:numPr>
          <w:ilvl w:val="0"/>
          <w:numId w:val="11"/>
        </w:numPr>
      </w:pPr>
      <w:r>
        <w:t>Plan, and Implement</w:t>
      </w:r>
      <w:r w:rsidR="00774B4E">
        <w:t xml:space="preserve"> a Highly Available</w:t>
      </w:r>
      <w:r>
        <w:t xml:space="preserve"> Infrastructure, Using Mostly </w:t>
      </w:r>
      <w:proofErr w:type="gramStart"/>
      <w:r>
        <w:t>Open Sourced</w:t>
      </w:r>
      <w:proofErr w:type="gramEnd"/>
      <w:r>
        <w:t xml:space="preserve"> Components</w:t>
      </w:r>
    </w:p>
    <w:p w14:paraId="7C12532A" w14:textId="7F0F7668" w:rsidR="009533AD" w:rsidRDefault="00774B4E" w:rsidP="009533AD">
      <w:pPr>
        <w:pStyle w:val="ListParagraph"/>
        <w:numPr>
          <w:ilvl w:val="0"/>
          <w:numId w:val="11"/>
        </w:numPr>
      </w:pPr>
      <w:r>
        <w:t xml:space="preserve"> </w:t>
      </w:r>
      <w:r w:rsidR="009533AD">
        <w:t>Maintain and Port over Legacy Applications</w:t>
      </w:r>
    </w:p>
    <w:p w14:paraId="62240AC6" w14:textId="6C81EC8B" w:rsidR="00754BE4" w:rsidRDefault="00754BE4" w:rsidP="009533AD">
      <w:pPr>
        <w:pStyle w:val="ListParagraph"/>
        <w:numPr>
          <w:ilvl w:val="0"/>
          <w:numId w:val="11"/>
        </w:numPr>
      </w:pPr>
      <w:r>
        <w:t xml:space="preserve">Manage a Team of Highly Skilled Engineers </w:t>
      </w:r>
      <w:proofErr w:type="gramStart"/>
      <w:r>
        <w:t>To</w:t>
      </w:r>
      <w:proofErr w:type="gramEnd"/>
      <w:r>
        <w:t xml:space="preserve"> Assist Above </w:t>
      </w:r>
      <w:proofErr w:type="spellStart"/>
      <w:r>
        <w:t>Dutys</w:t>
      </w:r>
      <w:proofErr w:type="spellEnd"/>
    </w:p>
    <w:p w14:paraId="698A0127" w14:textId="77777777" w:rsidR="009533AD" w:rsidRPr="00856F60" w:rsidRDefault="009533AD" w:rsidP="009533AD">
      <w:pPr>
        <w:ind w:left="360"/>
      </w:pPr>
    </w:p>
    <w:p w14:paraId="4E1541C9" w14:textId="1001AC39" w:rsidR="00BA155B" w:rsidRPr="00BA155B" w:rsidRDefault="00BA155B" w:rsidP="00537890">
      <w:r>
        <w:rPr>
          <w:b/>
          <w:bCs/>
        </w:rPr>
        <w:t xml:space="preserve">Systems Administrator </w:t>
      </w:r>
      <w:r>
        <w:t>(August 2021 – May 2023)</w:t>
      </w:r>
    </w:p>
    <w:p w14:paraId="65BC8E0D" w14:textId="43D78C7B" w:rsidR="00BA155B" w:rsidRDefault="00BA155B" w:rsidP="00BA155B">
      <w:pPr>
        <w:pStyle w:val="ListParagraph"/>
        <w:numPr>
          <w:ilvl w:val="0"/>
          <w:numId w:val="11"/>
        </w:numPr>
      </w:pPr>
      <w:r>
        <w:t xml:space="preserve">Administer </w:t>
      </w:r>
      <w:r w:rsidR="00013F06">
        <w:t>Large Multi-Site LAN</w:t>
      </w:r>
    </w:p>
    <w:p w14:paraId="48A615B1" w14:textId="3A6A1037" w:rsidR="00E26EDC" w:rsidRDefault="00013F06" w:rsidP="00E26EDC">
      <w:pPr>
        <w:pStyle w:val="ListParagraph"/>
        <w:numPr>
          <w:ilvl w:val="0"/>
          <w:numId w:val="11"/>
        </w:numPr>
      </w:pPr>
      <w:r>
        <w:t xml:space="preserve">Manage </w:t>
      </w:r>
      <w:r w:rsidR="00E26EDC">
        <w:t>Edge Networks</w:t>
      </w:r>
    </w:p>
    <w:p w14:paraId="2AA47F83" w14:textId="7F7907F0" w:rsidR="00E26EDC" w:rsidRDefault="00E26EDC" w:rsidP="00E26EDC">
      <w:pPr>
        <w:pStyle w:val="ListParagraph"/>
        <w:numPr>
          <w:ilvl w:val="0"/>
          <w:numId w:val="11"/>
        </w:numPr>
      </w:pPr>
      <w:r>
        <w:t>Maintain Legacy Systems</w:t>
      </w:r>
    </w:p>
    <w:p w14:paraId="69BB4855" w14:textId="70A87934" w:rsidR="00E26EDC" w:rsidRDefault="00E26EDC" w:rsidP="00E26EDC">
      <w:pPr>
        <w:pStyle w:val="ListParagraph"/>
        <w:numPr>
          <w:ilvl w:val="0"/>
          <w:numId w:val="11"/>
        </w:numPr>
      </w:pPr>
      <w:r>
        <w:t xml:space="preserve">Manage a mostly Linux based </w:t>
      </w:r>
      <w:proofErr w:type="gramStart"/>
      <w:r w:rsidR="009A58C8">
        <w:t>I</w:t>
      </w:r>
      <w:r>
        <w:t>nfrastructur</w:t>
      </w:r>
      <w:r w:rsidR="009A58C8">
        <w:t>e</w:t>
      </w:r>
      <w:proofErr w:type="gramEnd"/>
    </w:p>
    <w:p w14:paraId="05D4837B" w14:textId="2272C953" w:rsidR="00AC481E" w:rsidRDefault="00AC481E" w:rsidP="00E26EDC">
      <w:pPr>
        <w:pStyle w:val="ListParagraph"/>
        <w:numPr>
          <w:ilvl w:val="0"/>
          <w:numId w:val="11"/>
        </w:numPr>
      </w:pPr>
      <w:r>
        <w:t>Automate Complex tasks using Bash and Python</w:t>
      </w:r>
    </w:p>
    <w:p w14:paraId="1153A975" w14:textId="46824E46" w:rsidR="00856F60" w:rsidRPr="00BA155B" w:rsidRDefault="00AC481E" w:rsidP="00856F60">
      <w:pPr>
        <w:pStyle w:val="ListParagraph"/>
        <w:numPr>
          <w:ilvl w:val="0"/>
          <w:numId w:val="11"/>
        </w:numPr>
      </w:pPr>
      <w:r>
        <w:t xml:space="preserve">Administer </w:t>
      </w:r>
      <w:r w:rsidR="00856F60">
        <w:t>MySQL Database Clusters</w:t>
      </w:r>
    </w:p>
    <w:p w14:paraId="5CCB60C0" w14:textId="77777777" w:rsidR="00537890" w:rsidRPr="00537890" w:rsidRDefault="00537890" w:rsidP="00537890"/>
    <w:p w14:paraId="1B994EF9" w14:textId="08A3F944" w:rsidR="00935A39" w:rsidRPr="00342C18" w:rsidRDefault="00DD13A4" w:rsidP="00342C18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342C18">
        <w:rPr>
          <w:rFonts w:asciiTheme="minorHAnsi" w:hAnsiTheme="minorHAnsi" w:cstheme="minorHAnsi"/>
          <w:color w:val="auto"/>
          <w:sz w:val="22"/>
          <w:szCs w:val="22"/>
        </w:rPr>
        <w:t>Phoenix Freelancing, Unicoi</w:t>
      </w:r>
      <w:r w:rsidR="00342C18">
        <w:rPr>
          <w:rFonts w:asciiTheme="minorHAnsi" w:hAnsiTheme="minorHAnsi" w:cstheme="minorHAnsi"/>
          <w:color w:val="auto"/>
          <w:sz w:val="22"/>
          <w:szCs w:val="22"/>
        </w:rPr>
        <w:t xml:space="preserve">, TN </w:t>
      </w:r>
      <w:r w:rsidRPr="00342C18">
        <w:rPr>
          <w:rFonts w:asciiTheme="minorHAnsi" w:hAnsiTheme="minorHAnsi" w:cstheme="minorHAnsi"/>
          <w:color w:val="auto"/>
          <w:sz w:val="22"/>
          <w:szCs w:val="22"/>
        </w:rPr>
        <w:t xml:space="preserve"> 37692</w:t>
      </w:r>
      <w:r w:rsidR="00342C18">
        <w:rPr>
          <w:rFonts w:asciiTheme="minorHAnsi" w:hAnsiTheme="minorHAnsi" w:cstheme="minorHAnsi"/>
          <w:color w:val="auto"/>
          <w:sz w:val="22"/>
          <w:szCs w:val="22"/>
        </w:rPr>
        <w:t xml:space="preserve"> │ May 2018 </w:t>
      </w:r>
      <w:r w:rsidR="00537890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342C1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7890">
        <w:rPr>
          <w:rFonts w:asciiTheme="minorHAnsi" w:hAnsiTheme="minorHAnsi" w:cstheme="minorHAnsi"/>
          <w:color w:val="auto"/>
          <w:sz w:val="22"/>
          <w:szCs w:val="22"/>
        </w:rPr>
        <w:t>August</w:t>
      </w:r>
      <w:r w:rsidR="00BA155B">
        <w:rPr>
          <w:rFonts w:asciiTheme="minorHAnsi" w:hAnsiTheme="minorHAnsi" w:cstheme="minorHAnsi"/>
          <w:color w:val="auto"/>
          <w:sz w:val="22"/>
          <w:szCs w:val="22"/>
        </w:rPr>
        <w:t xml:space="preserve"> 2021</w:t>
      </w:r>
    </w:p>
    <w:p w14:paraId="47772DF3" w14:textId="02885EA3" w:rsidR="00DD13A4" w:rsidRPr="00342C18" w:rsidRDefault="004F673C" w:rsidP="00342C18">
      <w:pPr>
        <w:rPr>
          <w:rFonts w:cstheme="minorHAnsi"/>
          <w:b/>
          <w:color w:val="auto"/>
        </w:rPr>
      </w:pPr>
      <w:r w:rsidRPr="004F673C">
        <w:rPr>
          <w:rFonts w:cstheme="minorHAnsi"/>
          <w:b/>
          <w:color w:val="auto"/>
        </w:rPr>
        <w:t xml:space="preserve">Freelance Network Administrator </w:t>
      </w:r>
    </w:p>
    <w:p w14:paraId="6D5817D3" w14:textId="0EA0B8BE" w:rsidR="003A5389" w:rsidRPr="00342C18" w:rsidRDefault="008F2C94" w:rsidP="00342C18">
      <w:pPr>
        <w:pStyle w:val="ListParagraph"/>
        <w:numPr>
          <w:ilvl w:val="0"/>
          <w:numId w:val="8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Preformed </w:t>
      </w:r>
      <w:r w:rsidR="003A5389" w:rsidRPr="00342C18">
        <w:rPr>
          <w:rFonts w:cstheme="minorHAnsi"/>
          <w:color w:val="auto"/>
        </w:rPr>
        <w:t xml:space="preserve">General Computer </w:t>
      </w:r>
      <w:r w:rsidR="00493DA7">
        <w:rPr>
          <w:rFonts w:cstheme="minorHAnsi"/>
          <w:color w:val="auto"/>
        </w:rPr>
        <w:t>Repair</w:t>
      </w:r>
    </w:p>
    <w:p w14:paraId="0CAEDFD3" w14:textId="4D22E4A2" w:rsidR="003A5389" w:rsidRPr="00342C18" w:rsidRDefault="004602E1" w:rsidP="00342C18">
      <w:pPr>
        <w:pStyle w:val="ListParagraph"/>
        <w:numPr>
          <w:ilvl w:val="0"/>
          <w:numId w:val="8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 xml:space="preserve">Preformed </w:t>
      </w:r>
      <w:r w:rsidR="006C2BC0" w:rsidRPr="00342C18">
        <w:rPr>
          <w:rFonts w:cstheme="minorHAnsi"/>
          <w:color w:val="auto"/>
        </w:rPr>
        <w:t xml:space="preserve">Network </w:t>
      </w:r>
      <w:r w:rsidR="004F673C">
        <w:rPr>
          <w:rFonts w:cstheme="minorHAnsi"/>
          <w:color w:val="auto"/>
        </w:rPr>
        <w:t>A</w:t>
      </w:r>
      <w:r w:rsidR="006C2BC0" w:rsidRPr="00342C18">
        <w:rPr>
          <w:rFonts w:cstheme="minorHAnsi"/>
          <w:color w:val="auto"/>
        </w:rPr>
        <w:t>dministration</w:t>
      </w:r>
    </w:p>
    <w:p w14:paraId="284A6203" w14:textId="48A5C3A9" w:rsidR="006C2BC0" w:rsidRPr="00342C18" w:rsidRDefault="005813B9" w:rsidP="00342C18">
      <w:pPr>
        <w:pStyle w:val="ListParagraph"/>
        <w:numPr>
          <w:ilvl w:val="0"/>
          <w:numId w:val="8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Built </w:t>
      </w:r>
      <w:r w:rsidR="00374218">
        <w:rPr>
          <w:rFonts w:cstheme="minorHAnsi"/>
          <w:color w:val="auto"/>
        </w:rPr>
        <w:t>Networks</w:t>
      </w:r>
    </w:p>
    <w:p w14:paraId="39609E64" w14:textId="5D2CF43E" w:rsidR="00B4689E" w:rsidRPr="00342C18" w:rsidRDefault="00D9526F" w:rsidP="00342C18">
      <w:pPr>
        <w:pStyle w:val="ListParagraph"/>
        <w:numPr>
          <w:ilvl w:val="0"/>
          <w:numId w:val="8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Designed </w:t>
      </w:r>
      <w:r w:rsidR="00342C18">
        <w:rPr>
          <w:rFonts w:cstheme="minorHAnsi"/>
          <w:color w:val="auto"/>
        </w:rPr>
        <w:t xml:space="preserve">Network Cabling </w:t>
      </w:r>
      <w:r>
        <w:rPr>
          <w:rFonts w:cstheme="minorHAnsi"/>
          <w:color w:val="auto"/>
        </w:rPr>
        <w:t>for Multi Floor Buildings</w:t>
      </w:r>
    </w:p>
    <w:p w14:paraId="65C742EC" w14:textId="0A9ACFE8" w:rsidR="0053175E" w:rsidRPr="00342C18" w:rsidRDefault="0007542E" w:rsidP="00342C18">
      <w:pPr>
        <w:pStyle w:val="ListParagraph"/>
        <w:numPr>
          <w:ilvl w:val="0"/>
          <w:numId w:val="8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Administered </w:t>
      </w:r>
      <w:r w:rsidR="0053175E" w:rsidRPr="00342C18">
        <w:rPr>
          <w:rFonts w:cstheme="minorHAnsi"/>
          <w:color w:val="auto"/>
        </w:rPr>
        <w:t xml:space="preserve">VMware </w:t>
      </w:r>
      <w:r w:rsidR="00342C18">
        <w:rPr>
          <w:rFonts w:cstheme="minorHAnsi"/>
          <w:color w:val="auto"/>
        </w:rPr>
        <w:t xml:space="preserve">vSphere / </w:t>
      </w:r>
      <w:proofErr w:type="spellStart"/>
      <w:r w:rsidR="00342C18">
        <w:rPr>
          <w:rFonts w:cstheme="minorHAnsi"/>
          <w:color w:val="auto"/>
        </w:rPr>
        <w:t>ESXi</w:t>
      </w:r>
      <w:proofErr w:type="spellEnd"/>
      <w:r w:rsidR="00342C18">
        <w:rPr>
          <w:rFonts w:cstheme="minorHAnsi"/>
          <w:color w:val="auto"/>
        </w:rPr>
        <w:t xml:space="preserve"> </w:t>
      </w:r>
      <w:r w:rsidR="00CB3F38">
        <w:rPr>
          <w:rFonts w:cstheme="minorHAnsi"/>
          <w:color w:val="auto"/>
        </w:rPr>
        <w:t xml:space="preserve">Servers. </w:t>
      </w:r>
    </w:p>
    <w:p w14:paraId="51E983A1" w14:textId="77777777" w:rsidR="00342C18" w:rsidRDefault="00342C18" w:rsidP="00342C18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0CCFF9D6" w14:textId="1E5B36CD" w:rsidR="0067559A" w:rsidRPr="00342C18" w:rsidRDefault="001A1B96" w:rsidP="00342C18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342C18">
        <w:rPr>
          <w:rFonts w:asciiTheme="minorHAnsi" w:hAnsiTheme="minorHAnsi" w:cstheme="minorHAnsi"/>
          <w:color w:val="auto"/>
          <w:sz w:val="22"/>
          <w:szCs w:val="22"/>
        </w:rPr>
        <w:t>Unicoi County CT&amp;M, Erwin, T</w:t>
      </w:r>
      <w:r w:rsidR="00342C18">
        <w:rPr>
          <w:rFonts w:asciiTheme="minorHAnsi" w:hAnsiTheme="minorHAnsi" w:cstheme="minorHAnsi"/>
          <w:color w:val="auto"/>
          <w:sz w:val="22"/>
          <w:szCs w:val="22"/>
        </w:rPr>
        <w:t xml:space="preserve">N │ </w:t>
      </w:r>
      <w:r w:rsidR="00CD69FC">
        <w:rPr>
          <w:rFonts w:asciiTheme="minorHAnsi" w:hAnsiTheme="minorHAnsi" w:cstheme="minorHAnsi"/>
          <w:color w:val="auto"/>
          <w:sz w:val="22"/>
          <w:szCs w:val="22"/>
        </w:rPr>
        <w:t>January</w:t>
      </w:r>
      <w:r w:rsidR="00342C18">
        <w:rPr>
          <w:rFonts w:asciiTheme="minorHAnsi" w:hAnsiTheme="minorHAnsi" w:cstheme="minorHAnsi"/>
          <w:color w:val="auto"/>
          <w:sz w:val="22"/>
          <w:szCs w:val="22"/>
        </w:rPr>
        <w:t xml:space="preserve"> 201</w:t>
      </w:r>
      <w:r w:rsidR="00CD69FC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342C18">
        <w:rPr>
          <w:rFonts w:asciiTheme="minorHAnsi" w:hAnsiTheme="minorHAnsi" w:cstheme="minorHAnsi"/>
          <w:color w:val="auto"/>
          <w:sz w:val="22"/>
          <w:szCs w:val="22"/>
        </w:rPr>
        <w:t xml:space="preserve"> – May 2018</w:t>
      </w:r>
    </w:p>
    <w:p w14:paraId="21B03B92" w14:textId="336AC73C" w:rsidR="0067559A" w:rsidRPr="00342C18" w:rsidRDefault="002612AE" w:rsidP="00342C18">
      <w:pPr>
        <w:rPr>
          <w:rFonts w:cstheme="minorHAnsi"/>
          <w:b/>
          <w:color w:val="auto"/>
        </w:rPr>
      </w:pPr>
      <w:r w:rsidRPr="00342C18">
        <w:rPr>
          <w:rFonts w:cstheme="minorHAnsi"/>
          <w:b/>
          <w:color w:val="auto"/>
        </w:rPr>
        <w:t>Volunteer</w:t>
      </w:r>
      <w:r w:rsidR="004F673C">
        <w:rPr>
          <w:rFonts w:cstheme="minorHAnsi"/>
          <w:b/>
          <w:color w:val="auto"/>
        </w:rPr>
        <w:t xml:space="preserve"> Computer Repair Specialist</w:t>
      </w:r>
    </w:p>
    <w:p w14:paraId="00EA05B1" w14:textId="56636649" w:rsidR="0067559A" w:rsidRPr="00342C18" w:rsidRDefault="00BC5E62" w:rsidP="00342C18">
      <w:pPr>
        <w:pStyle w:val="ListParagraph"/>
        <w:numPr>
          <w:ilvl w:val="0"/>
          <w:numId w:val="6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Preformed </w:t>
      </w:r>
      <w:r w:rsidR="00021DBC" w:rsidRPr="00342C18">
        <w:rPr>
          <w:rFonts w:cstheme="minorHAnsi"/>
          <w:color w:val="auto"/>
        </w:rPr>
        <w:t>Computer Repair</w:t>
      </w:r>
    </w:p>
    <w:p w14:paraId="4206170F" w14:textId="75E07D0A" w:rsidR="00021DBC" w:rsidRPr="00342C18" w:rsidRDefault="0030197E" w:rsidP="00342C18">
      <w:pPr>
        <w:pStyle w:val="ListParagraph"/>
        <w:numPr>
          <w:ilvl w:val="0"/>
          <w:numId w:val="6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Repaired </w:t>
      </w:r>
      <w:r w:rsidR="00021DBC" w:rsidRPr="00342C18">
        <w:rPr>
          <w:rFonts w:cstheme="minorHAnsi"/>
          <w:color w:val="auto"/>
        </w:rPr>
        <w:t>Apple</w:t>
      </w:r>
      <w:r>
        <w:rPr>
          <w:rFonts w:cstheme="minorHAnsi"/>
          <w:color w:val="auto"/>
        </w:rPr>
        <w:t xml:space="preserve"> </w:t>
      </w:r>
      <w:proofErr w:type="spellStart"/>
      <w:r w:rsidR="00E41774">
        <w:rPr>
          <w:rFonts w:cstheme="minorHAnsi"/>
          <w:color w:val="auto"/>
        </w:rPr>
        <w:t>iDevices</w:t>
      </w:r>
      <w:proofErr w:type="spellEnd"/>
    </w:p>
    <w:p w14:paraId="66894A3F" w14:textId="2F1C0022" w:rsidR="00021DBC" w:rsidRPr="00342C18" w:rsidRDefault="00C957BA" w:rsidP="00342C18">
      <w:pPr>
        <w:pStyle w:val="ListParagraph"/>
        <w:numPr>
          <w:ilvl w:val="0"/>
          <w:numId w:val="6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Preformed </w:t>
      </w:r>
      <w:r w:rsidR="00342C18">
        <w:rPr>
          <w:rFonts w:cstheme="minorHAnsi"/>
          <w:color w:val="auto"/>
        </w:rPr>
        <w:t>Basic Network Maintenance</w:t>
      </w:r>
    </w:p>
    <w:p w14:paraId="2E20430D" w14:textId="73DC4FB2" w:rsidR="0067559A" w:rsidRPr="00250218" w:rsidRDefault="00C957BA" w:rsidP="00250218">
      <w:pPr>
        <w:pStyle w:val="ListParagraph"/>
        <w:numPr>
          <w:ilvl w:val="0"/>
          <w:numId w:val="6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Designed </w:t>
      </w:r>
      <w:r w:rsidR="003C01F8" w:rsidRPr="00342C18">
        <w:rPr>
          <w:rFonts w:cstheme="minorHAnsi"/>
          <w:color w:val="auto"/>
        </w:rPr>
        <w:t>Network Cabling</w:t>
      </w:r>
      <w:r>
        <w:rPr>
          <w:rFonts w:cstheme="minorHAnsi"/>
          <w:color w:val="auto"/>
        </w:rPr>
        <w:t xml:space="preserve"> for a Multi-Building School System</w:t>
      </w:r>
    </w:p>
    <w:sectPr w:rsidR="0067559A" w:rsidRPr="00250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E412" w14:textId="77777777" w:rsidR="00261081" w:rsidRDefault="00261081">
      <w:pPr>
        <w:spacing w:line="240" w:lineRule="auto"/>
      </w:pPr>
      <w:r>
        <w:separator/>
      </w:r>
    </w:p>
  </w:endnote>
  <w:endnote w:type="continuationSeparator" w:id="0">
    <w:p w14:paraId="3FCEC7E6" w14:textId="77777777" w:rsidR="00261081" w:rsidRDefault="00261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841" w14:textId="77777777" w:rsidR="007971C0" w:rsidRDefault="00797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EndPr/>
    <w:sdtContent>
      <w:p w14:paraId="7CE2BC82" w14:textId="23F669EB" w:rsidR="0067559A" w:rsidRDefault="00767C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C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F166" w14:textId="77777777" w:rsidR="007971C0" w:rsidRDefault="00797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ABF2" w14:textId="77777777" w:rsidR="00261081" w:rsidRDefault="00261081">
      <w:pPr>
        <w:spacing w:line="240" w:lineRule="auto"/>
      </w:pPr>
      <w:r>
        <w:separator/>
      </w:r>
    </w:p>
  </w:footnote>
  <w:footnote w:type="continuationSeparator" w:id="0">
    <w:p w14:paraId="79CA3F2D" w14:textId="77777777" w:rsidR="00261081" w:rsidRDefault="00261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D136" w14:textId="77777777" w:rsidR="007971C0" w:rsidRDefault="00797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DB2E" w14:textId="2FA85E88" w:rsidR="0067559A" w:rsidRDefault="00767C89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36339EB2" wp14:editId="755BD26D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4F58B541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7971C0">
      <w:t>Isaiah McCoury</w:t>
    </w:r>
  </w:p>
  <w:p w14:paraId="203AF0A9" w14:textId="77777777" w:rsidR="007971C0" w:rsidRDefault="007971C0" w:rsidP="007971C0">
    <w:pPr>
      <w:pStyle w:val="ContactInfo"/>
    </w:pPr>
    <w:r>
      <w:rPr>
        <w:rStyle w:val="ContactInfoChar"/>
      </w:rPr>
      <w:t>200 McCoury lane, Unicoi TN, 37692, (423) 270-0928</w:t>
    </w:r>
  </w:p>
  <w:p w14:paraId="102F3DD8" w14:textId="77777777" w:rsidR="007971C0" w:rsidRDefault="007971C0" w:rsidP="007971C0">
    <w:pPr>
      <w:pStyle w:val="ContactInfo"/>
    </w:pPr>
    <w:hyperlink r:id="rId1" w:history="1">
      <w:r w:rsidRPr="00611FE5">
        <w:rPr>
          <w:rStyle w:val="Hyperlink"/>
        </w:rPr>
        <w:t>isaiah@mccoury.net</w:t>
      </w:r>
    </w:hyperlink>
    <w:r>
      <w:rPr>
        <w:rStyle w:val="ContactInfoChar"/>
      </w:rPr>
      <w:t>, http://isaiah.mccoury.net</w:t>
    </w:r>
  </w:p>
  <w:p w14:paraId="70493153" w14:textId="4E975F97" w:rsidR="0067559A" w:rsidRDefault="0067559A" w:rsidP="007971C0">
    <w:pPr>
      <w:pStyle w:val="Contact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394B" w14:textId="77777777" w:rsidR="0067559A" w:rsidRDefault="00767C89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EA48F8A" wp14:editId="059B4BFA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4FD1C2F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E9090E">
      <w:t>Isaiah McCoury</w:t>
    </w:r>
  </w:p>
  <w:p w14:paraId="5487FBAA" w14:textId="77777777" w:rsidR="0067559A" w:rsidRDefault="00E9090E">
    <w:pPr>
      <w:pStyle w:val="ContactInfo"/>
    </w:pPr>
    <w:r>
      <w:rPr>
        <w:rStyle w:val="ContactInfoChar"/>
      </w:rPr>
      <w:t>200 McCoury lane, Unicoi TN, 37692, (423) 270-0928</w:t>
    </w:r>
  </w:p>
  <w:p w14:paraId="7FCE87B0" w14:textId="29A73426" w:rsidR="0067559A" w:rsidRDefault="00611FE5">
    <w:pPr>
      <w:pStyle w:val="ContactInfo"/>
    </w:pPr>
    <w:hyperlink r:id="rId1" w:history="1">
      <w:r w:rsidRPr="00611FE5">
        <w:rPr>
          <w:rStyle w:val="Hyperlink"/>
        </w:rPr>
        <w:t>isaiah@mccoury.net</w:t>
      </w:r>
    </w:hyperlink>
    <w:r w:rsidR="00555FC5">
      <w:rPr>
        <w:rStyle w:val="ContactInfoChar"/>
      </w:rPr>
      <w:t>, http://</w:t>
    </w:r>
    <w:r>
      <w:rPr>
        <w:rStyle w:val="ContactInfoChar"/>
      </w:rPr>
      <w:t>isaiah.mccoury.net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46E"/>
    <w:multiLevelType w:val="hybridMultilevel"/>
    <w:tmpl w:val="E6C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2D61"/>
    <w:multiLevelType w:val="hybridMultilevel"/>
    <w:tmpl w:val="284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C7947"/>
    <w:multiLevelType w:val="hybridMultilevel"/>
    <w:tmpl w:val="B046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1FE9"/>
    <w:multiLevelType w:val="hybridMultilevel"/>
    <w:tmpl w:val="CE0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87AA9"/>
    <w:multiLevelType w:val="hybridMultilevel"/>
    <w:tmpl w:val="CBBE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33C21"/>
    <w:multiLevelType w:val="hybridMultilevel"/>
    <w:tmpl w:val="1A4E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03575">
    <w:abstractNumId w:val="4"/>
  </w:num>
  <w:num w:numId="2" w16cid:durableId="1765764170">
    <w:abstractNumId w:val="0"/>
  </w:num>
  <w:num w:numId="3" w16cid:durableId="1346592029">
    <w:abstractNumId w:val="6"/>
  </w:num>
  <w:num w:numId="4" w16cid:durableId="1618902736">
    <w:abstractNumId w:val="10"/>
  </w:num>
  <w:num w:numId="5" w16cid:durableId="1258488155">
    <w:abstractNumId w:val="8"/>
  </w:num>
  <w:num w:numId="6" w16cid:durableId="1207258714">
    <w:abstractNumId w:val="9"/>
  </w:num>
  <w:num w:numId="7" w16cid:durableId="995065583">
    <w:abstractNumId w:val="2"/>
  </w:num>
  <w:num w:numId="8" w16cid:durableId="1012729039">
    <w:abstractNumId w:val="5"/>
  </w:num>
  <w:num w:numId="9" w16cid:durableId="1885482604">
    <w:abstractNumId w:val="7"/>
  </w:num>
  <w:num w:numId="10" w16cid:durableId="1919707235">
    <w:abstractNumId w:val="3"/>
  </w:num>
  <w:num w:numId="11" w16cid:durableId="199814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0E"/>
    <w:rsid w:val="00010C82"/>
    <w:rsid w:val="00013F06"/>
    <w:rsid w:val="00021DBC"/>
    <w:rsid w:val="00066F0B"/>
    <w:rsid w:val="0007542E"/>
    <w:rsid w:val="00090A7D"/>
    <w:rsid w:val="00091F62"/>
    <w:rsid w:val="00116103"/>
    <w:rsid w:val="00117EDD"/>
    <w:rsid w:val="00173C05"/>
    <w:rsid w:val="00194C94"/>
    <w:rsid w:val="001A1B96"/>
    <w:rsid w:val="001B1FB4"/>
    <w:rsid w:val="001E2172"/>
    <w:rsid w:val="001E48BE"/>
    <w:rsid w:val="00220192"/>
    <w:rsid w:val="00250218"/>
    <w:rsid w:val="00261081"/>
    <w:rsid w:val="002612AE"/>
    <w:rsid w:val="002D2D02"/>
    <w:rsid w:val="0030197E"/>
    <w:rsid w:val="00342C18"/>
    <w:rsid w:val="00374218"/>
    <w:rsid w:val="003A5389"/>
    <w:rsid w:val="003C01F8"/>
    <w:rsid w:val="004602E1"/>
    <w:rsid w:val="00467CBE"/>
    <w:rsid w:val="00493DA7"/>
    <w:rsid w:val="004B41E9"/>
    <w:rsid w:val="004E498D"/>
    <w:rsid w:val="004F673C"/>
    <w:rsid w:val="004F691A"/>
    <w:rsid w:val="0053175E"/>
    <w:rsid w:val="00537890"/>
    <w:rsid w:val="00555FC5"/>
    <w:rsid w:val="00570426"/>
    <w:rsid w:val="005813B9"/>
    <w:rsid w:val="005B4771"/>
    <w:rsid w:val="005E32F5"/>
    <w:rsid w:val="005E7AD8"/>
    <w:rsid w:val="00611FE5"/>
    <w:rsid w:val="0067559A"/>
    <w:rsid w:val="006A4639"/>
    <w:rsid w:val="006C2BC0"/>
    <w:rsid w:val="006D25D9"/>
    <w:rsid w:val="006E62F6"/>
    <w:rsid w:val="006F1DF5"/>
    <w:rsid w:val="006F723B"/>
    <w:rsid w:val="00711350"/>
    <w:rsid w:val="00714F8D"/>
    <w:rsid w:val="00754BE4"/>
    <w:rsid w:val="00767C89"/>
    <w:rsid w:val="00774B4E"/>
    <w:rsid w:val="00795705"/>
    <w:rsid w:val="007971C0"/>
    <w:rsid w:val="007D35E9"/>
    <w:rsid w:val="0080224E"/>
    <w:rsid w:val="0080562C"/>
    <w:rsid w:val="00856F60"/>
    <w:rsid w:val="0087215A"/>
    <w:rsid w:val="00887A38"/>
    <w:rsid w:val="008E0BA3"/>
    <w:rsid w:val="008F01C8"/>
    <w:rsid w:val="008F2C94"/>
    <w:rsid w:val="00923EB8"/>
    <w:rsid w:val="00935A39"/>
    <w:rsid w:val="009533AD"/>
    <w:rsid w:val="00973984"/>
    <w:rsid w:val="009A58C8"/>
    <w:rsid w:val="00A017DB"/>
    <w:rsid w:val="00A35689"/>
    <w:rsid w:val="00AC481E"/>
    <w:rsid w:val="00B4689E"/>
    <w:rsid w:val="00B6166E"/>
    <w:rsid w:val="00BA155B"/>
    <w:rsid w:val="00BC5E62"/>
    <w:rsid w:val="00BE131E"/>
    <w:rsid w:val="00C632CF"/>
    <w:rsid w:val="00C94961"/>
    <w:rsid w:val="00C957BA"/>
    <w:rsid w:val="00CB3F38"/>
    <w:rsid w:val="00CC71C4"/>
    <w:rsid w:val="00CD69FC"/>
    <w:rsid w:val="00D00E49"/>
    <w:rsid w:val="00D65A43"/>
    <w:rsid w:val="00D823BA"/>
    <w:rsid w:val="00D90046"/>
    <w:rsid w:val="00D9526F"/>
    <w:rsid w:val="00DB766F"/>
    <w:rsid w:val="00DD13A4"/>
    <w:rsid w:val="00E26EDC"/>
    <w:rsid w:val="00E41774"/>
    <w:rsid w:val="00E53062"/>
    <w:rsid w:val="00E628ED"/>
    <w:rsid w:val="00E9090E"/>
    <w:rsid w:val="00EB74E6"/>
    <w:rsid w:val="00EF7FFD"/>
    <w:rsid w:val="00F134F6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105A63"/>
  <w15:docId w15:val="{C013C574-6E95-4573-9C68-944A562A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555FC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021D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saiah@mccoury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saiah@mccoury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99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fireyphoenixx1</dc:creator>
  <cp:keywords/>
  <cp:lastModifiedBy>Isaiah McCoury</cp:lastModifiedBy>
  <cp:revision>62</cp:revision>
  <dcterms:created xsi:type="dcterms:W3CDTF">2020-03-24T18:50:00Z</dcterms:created>
  <dcterms:modified xsi:type="dcterms:W3CDTF">2023-07-07T18:15:00Z</dcterms:modified>
  <cp:version/>
</cp:coreProperties>
</file>